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"/>
        <w:keepNext w:val="true"/>
        <w:spacing w:before="240" w:after="120"/>
        <w:jc w:val="center"/>
        <w:rPr/>
      </w:pPr>
      <w:r>
        <w:rPr/>
        <w:t>UMOWA NAJMU OKAZJONALNEGO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bidi w:val="0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dnia ………………………. r. w ………………………………… pomiędzy: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zamieszkał</w:t>
      </w:r>
      <w:r>
        <w:rPr>
          <w:rFonts w:ascii="Arial" w:hAnsi="Arial"/>
          <w:sz w:val="22"/>
          <w:szCs w:val="22"/>
        </w:rPr>
        <w:t>ym</w:t>
      </w:r>
      <w:r>
        <w:rPr>
          <w:rFonts w:ascii="Arial" w:hAnsi="Arial"/>
          <w:sz w:val="22"/>
          <w:szCs w:val="22"/>
        </w:rPr>
        <w:t xml:space="preserve"> w …………………………………………………………………………..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PESEL ……………………………………….., zwany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 dalej </w:t>
      </w:r>
      <w:r>
        <w:rPr>
          <w:rFonts w:ascii="Arial" w:hAnsi="Arial"/>
          <w:b/>
          <w:bCs/>
          <w:sz w:val="22"/>
          <w:szCs w:val="22"/>
        </w:rPr>
        <w:t>Wynajmującym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 xml:space="preserve">....….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zamieszkał</w:t>
      </w:r>
      <w:r>
        <w:rPr>
          <w:rFonts w:ascii="Arial" w:hAnsi="Arial"/>
          <w:sz w:val="22"/>
          <w:szCs w:val="22"/>
        </w:rPr>
        <w:t>ym</w:t>
      </w:r>
      <w:r>
        <w:rPr>
          <w:rFonts w:ascii="Arial" w:hAnsi="Arial"/>
          <w:sz w:val="22"/>
          <w:szCs w:val="22"/>
        </w:rPr>
        <w:t xml:space="preserve"> w …………………………………………………………………………..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PESEL ………………………………………..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zwany dalej </w:t>
      </w:r>
      <w:r>
        <w:rPr>
          <w:rFonts w:ascii="Arial" w:hAnsi="Arial"/>
          <w:b/>
          <w:bCs/>
          <w:sz w:val="22"/>
          <w:szCs w:val="22"/>
        </w:rPr>
        <w:t>Najemcą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łącznie zwani Stronami.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agwek"/>
        <w:rPr/>
      </w:pPr>
      <w:r>
        <w:rPr/>
        <w:t>§ 1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oświadcza, że jest właścicielem lokalu mieszkalnego znajdującego się pod adresem ……………………………………..., o łącznej powierzchni ……. m², zwanego dalej Lokalem. Dla Lokalu prowadzona jest księga wieczysta o numerze ………………………… przez Sąd Rejonowy w …………………….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Lokal składa się z …………….. pomieszczeń: ………………………………………………. ………………………………………………………………………………………………………. </w:t>
        <w:br/>
        <w:t>Do lokalu przynależą: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komórka lokatorska o powierzchni ……. m² oznaczona numerem ……..,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garaż o powierzchni ……… m² zlokalizowany ………………………………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 postojowe zlokalizowane ………………………...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oświadcza, że Lokal nie jest zamieszkały oraz jest wolny od obciążeń na rzecz osób trzecich, które mogłyby utrudnić lub uniemożliwić wykonywanie uprawnień Najemcy.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agwek"/>
        <w:rPr/>
      </w:pPr>
      <w:r>
        <w:rPr/>
        <w:t>§ 2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oddaje Najemcy Lokal do używania w celach mieszkaniowych, wraz ze znajdującym się w nim wyposażeniem. Plan Lokalu, opis stanu technicznego Lokalu, wykaz wyposażenia wraz z opisem ich stanu technicznego i dokumentacją zdjęciową stanowi załącznik nr 1 do Umowy.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Najemca oświadcza, że niżej wymienione osoby będą mieszkać w Lokalu razem z nim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. . . . . .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. . . . . 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Podnajem Lokalu w całości albo w części osobom trzecim lub zamieszkiwanie w Lokalu osób trzecich jest zabronione.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Najemca oświadcza, że w trakcie oględzin lokalu zapoznał się ze stanem Lokalu oraz jego wyposażeniem i nie zgłasza w tym zakresie żadnych uwag.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Najemca oświadcza, że będzie wykorzystywał Lokal wyłącznie w celu zabezpieczenia potrzeb mieszkaniowych swoich oraz osób, które będą z nim mieszkały, wymienionych w ust. 2 niniejszego paragrafu.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Wydanie Lokalu Najemcy nastąpi w dniu podpisania niniejszej Umowy.</w:t>
      </w:r>
    </w:p>
    <w:p>
      <w:pPr>
        <w:pStyle w:val="Nagwek"/>
        <w:rPr/>
      </w:pPr>
      <w:r>
        <w:rPr/>
        <w:t>§ 3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tytułu użytkowania Lokalu Najemca będzie płacił Wynajmującemu czynsz w wysokości ………… zł miesięcznie. Czynsz płatny jest z góry do dnia ………  każdego miesiąca. Najemca jest zobowiązany płacić czynsz przelewem na rachunek bankowy Wynajmującego o numerze …………………………………………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Czynsz najmu nie obejmuje opłat eksploatacyjnych za Lokal: dostawa wody i odbiór ścieków, dostawa prądu i gazu, wywóz śmieci, Internet oraz opłat należnych dla Wspólnoty Mieszkaniowej. Najemca będzie płacił ww. opłaty w wysokości wynikającej z faktur lub rachunków przesłanych przez dostawców tych usług.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Najemca odpowiada wobec Wynajmującego za wszelkie szkody powstałe w wyniku nieopłacenia przez Najemcę w odpowiedniej wysokości lub terminie opłat eksploatacyjnych określonych w ust. 2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może podwyższyć wysokość czynszu na następujących warunkach: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</w:t>
      </w:r>
      <w:r>
        <w:rPr>
          <w:rFonts w:ascii="Arial" w:hAnsi="Arial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</w:t>
      </w:r>
      <w:r>
        <w:rPr>
          <w:rFonts w:ascii="Arial" w:hAnsi="Arial"/>
          <w:sz w:val="22"/>
          <w:szCs w:val="22"/>
        </w:rPr>
        <w:t>,</w:t>
      </w:r>
    </w:p>
    <w:p>
      <w:pPr>
        <w:pStyle w:val="Nagwek"/>
        <w:rPr/>
      </w:pPr>
      <w:r>
        <w:rPr/>
        <w:t>§ 4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Najemca, bez pisemnej zgody Wynajmującego, nie może dokonywać żadnych ulepszeń, adaptacji ani innych zmian w Lokalu, w szczególności zmian trwałych. Wszelkie koszty zmian dokonanych za zgodą Wynajmującego ponoszą Najemca i Wynajmujący w częściach i na zasadach ustalonych w odrębnej umowie.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Najemca zobowiązuje się po zakończeniu najmu zwrócić Lokal Wynajmującemu w należytym stanie technicznym i sanitarnym, uwzględniającym zużycie, wynikające z normalnej eksploatacji.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celu zabezpieczenia roszczeń pieniężnych Wynajmującego za opóźnienie w zapłacie czynszu wraz z odsetkami oraz wszelkich innych roszczeń Wynajmującego mogących powstać w zawiązku z wykonywaniem niniejszej Umowy, Najemca zobowiązuje się wpłacić na konto bankowe Wynajmującego, najpóźniej w dniu zawarcia niniejszej umowy, ustaloną wcześniej kaucję w wysokości …………………………. zł.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Kaucja zostanie zwrócona Najemcy w całości, w terminie ... dni od dnia wygaśnięcia niniejszej umowy lub jej rozwiązania i opróżnienia Lokalu przez Najemcę, o ile w tym dniu nie będą Wynajmującemu przysługiwały roszczenia przeciwko Najemcy wynikające z niniejszej Umowy, w szczególności z tytułu niezapłaconego czynszu, odsetek za nieterminowe płatności czynszu, z niezapłaconych faktur czy rachunków za opłaty eksploatacyjne. Wynajmujący oświadcza, że potrąci przysługujące mu roszczenia z kwoty kaucji.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oświadcza, że otrzymał kaucję w dniu podpisania niniejszej umowy.</w:t>
      </w:r>
    </w:p>
    <w:p>
      <w:pPr>
        <w:pStyle w:val="Nagwek"/>
        <w:rPr/>
      </w:pPr>
      <w:r>
        <w:rPr/>
        <w:t>§ 5</w:t>
      </w:r>
    </w:p>
    <w:p>
      <w:pPr>
        <w:pStyle w:val="Normal"/>
        <w:numPr>
          <w:ilvl w:val="0"/>
          <w:numId w:val="7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Umowa zostaje zawarta na czas oznaczony do dnia …………………………………. r. </w:t>
      </w:r>
    </w:p>
    <w:p>
      <w:pPr>
        <w:pStyle w:val="Normal"/>
        <w:numPr>
          <w:ilvl w:val="0"/>
          <w:numId w:val="7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 może wypowiedzieć niniejszą Umowę z zachowaniem ……...-miesięcznego okresu wypowiedzenia, ze skutkiem na koniec miesiąca kalendarzowego. Wypowiedzenie Umowy powinno być dokonane w formie pisemnej, pod rygorem nieważności.</w:t>
      </w:r>
    </w:p>
    <w:p>
      <w:pPr>
        <w:pStyle w:val="Normal"/>
        <w:numPr>
          <w:ilvl w:val="0"/>
          <w:numId w:val="7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Jeśli Najemca utraci możliwość zamieszkania w Lokalu, do którego mogłaby być wykonana eksmisja, o czym mówi § 6 ust. 3, i nie przedstawi stosownych oświadczeń w terminie 21 dni, Wynajmujący może wypowiedzieć na piśmie niniejszą Umowę, z zachowaniem 7-dniowego okresu wypowiedzenia.</w:t>
      </w:r>
    </w:p>
    <w:p>
      <w:pPr>
        <w:pStyle w:val="Nagwek"/>
        <w:rPr/>
      </w:pPr>
      <w:r>
        <w:rPr/>
        <w:t>§ 6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oświadcza, że zgłosił zawarcie niniejszej Umowy naczelnikowi urzędu skarbowego, zgodnie z obowiązującymi przepisami.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Wynajmujący przedstawi potwierdzenie zgłoszenia, o którym mowa w ust. 1, w dniu podpisania niniejszej Umowy.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utraty możliwości zamieszkania w lokalu, w którym Najemca mógłby zamieszkać w razie wykonania eksmisji, zgodnie z oświadczeniem Najemcy stanowiącym załącznik nr 2 oraz oświadczeniem właściciela tego lokalu stanowiącym załącznik nr 3 do niniejszej umowy, Najemca jest obowiązany w terminie 21 dni od dnia powzięcia wiadomości o tym zdarzeniu wskazać inny lokal, w którym mógłby zamieszkać w przypadku eksmisji, oraz przedstawić Wynajmującemu nowe oświadczenia: swoje oraz właściciela lokalu.</w:t>
      </w:r>
    </w:p>
    <w:p>
      <w:pPr>
        <w:pStyle w:val="Nagwek"/>
        <w:rPr/>
      </w:pPr>
      <w:r>
        <w:rPr/>
        <w:t>§ 7</w:t>
      </w:r>
    </w:p>
    <w:p>
      <w:pPr>
        <w:pStyle w:val="Normal"/>
        <w:numPr>
          <w:ilvl w:val="0"/>
          <w:numId w:val="8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 ustaniu stosunku najmu Najemca jest zobowiązany zwrócić Lokal Wynajmującemu w terminie 7 dni od dnia rozwiązania lub wygaśnięcia umowy.</w:t>
      </w:r>
    </w:p>
    <w:p>
      <w:pPr>
        <w:pStyle w:val="Nagwek"/>
        <w:rPr/>
      </w:pPr>
      <w:r>
        <w:rPr/>
        <w:t>§ 8</w:t>
      </w:r>
    </w:p>
    <w:p>
      <w:pPr>
        <w:pStyle w:val="Normal"/>
        <w:numPr>
          <w:ilvl w:val="0"/>
          <w:numId w:val="9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zmiany niniejszej umowy wymagają zachowania formy pisemnej pod rygorem nieważności.</w:t>
      </w:r>
    </w:p>
    <w:p>
      <w:pPr>
        <w:pStyle w:val="Normal"/>
        <w:numPr>
          <w:ilvl w:val="0"/>
          <w:numId w:val="9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stosuje się przepisy kodeksu cywilnego oraz ustawy z dnia 21 czerwca 2001 r. o ochronie praw lokatorów, mieszkaniowym zasobie gminy i o zmianie Kodeksu cywilnego.</w:t>
      </w:r>
    </w:p>
    <w:p>
      <w:pPr>
        <w:pStyle w:val="Normal"/>
        <w:numPr>
          <w:ilvl w:val="0"/>
          <w:numId w:val="9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Spory mogące wyniknąć ze stosowania niniejszej umowy Strony będą starały się rozstrzygnąć polubownie. W przypadku braku porozumienia właściwym dla rozstrzygnięcia sporu będzie sąd właściwy ze względu na miejsce położenia Lokalu.</w:t>
      </w:r>
    </w:p>
    <w:p>
      <w:pPr>
        <w:pStyle w:val="Normal"/>
        <w:numPr>
          <w:ilvl w:val="0"/>
          <w:numId w:val="9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Załączniki do niniejszej umowy stanowią jej integralną część.</w:t>
      </w:r>
    </w:p>
    <w:p>
      <w:pPr>
        <w:pStyle w:val="Normal"/>
        <w:numPr>
          <w:ilvl w:val="0"/>
          <w:numId w:val="9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Umowę sporządzono w …. jednobrzmiących egzemplarzach, po …. dla każdej ze Stron.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4"/>
        <w:gridCol w:w="2154"/>
        <w:gridCol w:w="3740"/>
      </w:tblGrid>
      <w:tr>
        <w:trPr/>
        <w:tc>
          <w:tcPr>
            <w:tcW w:w="374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154" w:type="dxa"/>
            <w:tcBorders/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Wynajmujący</w:t>
            </w:r>
          </w:p>
        </w:tc>
        <w:tc>
          <w:tcPr>
            <w:tcW w:w="2154" w:type="dxa"/>
            <w:tcBorders/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Najemca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Załączniki:</w:t>
        <w:br/>
      </w:r>
    </w:p>
    <w:p>
      <w:pPr>
        <w:pStyle w:val="Normal"/>
        <w:numPr>
          <w:ilvl w:val="0"/>
          <w:numId w:val="10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najemcy o poddaniu się egzekucji i zobowiązaniu do opróżnienia i wydania lokalu. Akt notarialny ..............................</w:t>
      </w:r>
    </w:p>
    <w:p>
      <w:pPr>
        <w:pStyle w:val="Normal"/>
        <w:numPr>
          <w:ilvl w:val="0"/>
          <w:numId w:val="10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najemcy zawierające wskazanie lokalu, w którym będzie mógł zamieszkać w przypadku wykonania egzekucji obowiązku opróżnienia lokalu będącego przedmiotem niniejszej umowy.</w:t>
      </w:r>
    </w:p>
    <w:p>
      <w:pPr>
        <w:pStyle w:val="Normal"/>
        <w:numPr>
          <w:ilvl w:val="0"/>
          <w:numId w:val="10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właściciela lokalu, do którego najemca będzie mógł się przenieść w razie ustania stosunku najmu.</w:t>
      </w:r>
    </w:p>
    <w:p>
      <w:pPr>
        <w:pStyle w:val="Normal"/>
        <w:numPr>
          <w:ilvl w:val="0"/>
          <w:numId w:val="10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Wzór protokołu zdawczo-odbiorczego.</w:t>
      </w:r>
      <w:r>
        <w:br w:type="page"/>
      </w:r>
    </w:p>
    <w:p>
      <w:pPr>
        <w:pStyle w:val="Nagwek"/>
        <w:rPr/>
      </w:pPr>
      <w:r>
        <w:rPr/>
        <w:t>Załącznik nr 1</w:t>
        <w:br/>
        <w:t>do umowy najmu okazjonalnego z dnia . . . . . . . 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agwek"/>
        <w:rPr/>
      </w:pPr>
      <w:r>
        <w:rPr/>
        <w:t>§1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(zwany dalej Wynajmującym) oświadcza, że w dniu . . . . . . . . . . . . . . . na podstawie umowy najmu okazjonalnego zawartej z . . . . . . . . . . . . . . . zam. . . . . . . . . . . . . . . . przy ul. . . . . . . . . . . . . . . ., który jest właścicielem lokalu mieszkalnego nr . . . . . . . o powierzchni użytkowej . . . .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>, znajdującego się w . . . . . . . . . . . . . . .  przy ulicy . . . . . . . . . . . . . . .  nr . . . . . . ., wynajął na czas oznaczony jednego roku, począwszy od dnia . . . . . . . . . . . . . . .  roku przedmiotowy lokal mieszkalny, na dowód czego stawający przedkłada umowę najmu okazjonalnego.</w:t>
      </w:r>
    </w:p>
    <w:p>
      <w:pPr>
        <w:pStyle w:val="Nagwek"/>
        <w:rPr/>
      </w:pPr>
      <w:r>
        <w:rPr/>
        <w:t>§2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(zwany dalej Najemcą), oświadcza że zobowiązuje się do opróżnienia i wydania . . . . . . . . . . . . . . .  lokalu mieszkalnego wyżej opisanego, po wygaśnięciu lub wypowiedzeniu opisanej wyżej umowy najmu okazjonalnego, w terminie wskazanym w żądaniu jakie otrzyma od właściciela lokalu mieszkalnego . . . . . . . . . . . . . . . , które to żądanie sporządzone będzie na piśmie i opatrzone urzędowo poświadczonym podpisem . . . . . . . . . . . . . . . , a termin opróżnienia lokalu będzie nie krótszy niż siedem dni od dnia doręczenia żądania, w którym najemca i osoby z nim zamieszkujące mają opróżni lokal.</w:t>
      </w:r>
    </w:p>
    <w:p>
      <w:pPr>
        <w:pStyle w:val="Nagwek"/>
        <w:rPr/>
      </w:pPr>
      <w:r>
        <w:rPr/>
        <w:t>§3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Najemca oświadcza, że w zakresie wykonania obowiązkowi, o którym mowa powyżej w § 2, poddaje się rygorowi egzekucji na podstawie niniejszego aktu, stosownie do treści art. 777 § 1 pkt. 4 Kodeksu postępowania cywilnego.</w:t>
      </w:r>
    </w:p>
    <w:p>
      <w:pPr>
        <w:pStyle w:val="Nagwek"/>
        <w:rPr/>
      </w:pPr>
      <w:r>
        <w:rPr/>
        <w:t>§4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Koszty sporządzenia niniejszego aktu ponosi Najemca.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agwek"/>
        <w:rPr/>
      </w:pPr>
      <w:r>
        <w:rPr/>
        <w:t>Załącznik nr 2</w:t>
        <w:br/>
        <w:t>do umowy najmu okazjonalnego z dnia . . . . . . . .</w:t>
        <w:br/>
        <w:t>OŚWIADCZENIE NAJEMCY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 niżej podpisany . . . . . . . . . . . . . . . . . . . . . . . . . . . . . . zam. w . . . . . . . . . . . . . . . przy ul. . . . . . . . . . . . . . . ., legitymujący się dowodem osobistym . . . . . . . . . . . . . . . , PESEL . . . . . . . . . . . . . . ., zwany w dalej Najemcą, wskazuję lokal mieszkalny, w którym będę mógł zamieszkać w przypadku wykonania egzekucji obowiązku opróżnienia lokalu mieszkalnego wraz z osobami ze mną zamieszkującymi: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. . . . . . . . . . . . . . . . . . . . . . . . . . . . . . . . . . . . . . . . . . . . . . . . . . . . . . . . . . . 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Najemcy</w:t>
      </w:r>
      <w:r>
        <w:br w:type="page"/>
      </w:r>
    </w:p>
    <w:p>
      <w:pPr>
        <w:pStyle w:val="Nagwek"/>
        <w:rPr/>
      </w:pPr>
      <w:r>
        <w:rPr/>
        <w:t>Załącznik nr 3</w:t>
        <w:br/>
        <w:t>do umowy najmu okazjonalnego z dnia . . . . . . . .</w:t>
        <w:br/>
        <w:t>OŚWIADCZENIE WŁAŚCICIELA LOKALU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 niżej podpisany . . . . . . . . . . . . . . . . . . . . . . . . . . . . . . zam. w . . . . . . . . . . . . . . . . . . . . . . . . . . . .  przy ul. . . . . . . . . . . . . . . . . . . . . . . . . . . . . . ., legitymujący się dowodem osobistym  . . . . . . . . . . . . . . . . . . ., PESEL . . . . . . . . . . . . . . . . . . ., będący właścicielem lokalu mieszkalnego położonego w . . . . . . . . . . . . . . . . . . . . . . . . . . . . . . oświadczam, że wyrażam zgodę na zamieszkanie w tym lokalu mieszkalnym:</w:t>
      </w:r>
    </w:p>
    <w:p>
      <w:pPr>
        <w:pStyle w:val="Normal"/>
        <w:numPr>
          <w:ilvl w:val="0"/>
          <w:numId w:val="11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. . . . . . . . . . . . . . .</w:t>
      </w:r>
    </w:p>
    <w:p>
      <w:pPr>
        <w:pStyle w:val="Normal"/>
        <w:numPr>
          <w:ilvl w:val="0"/>
          <w:numId w:val="11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 . . . . . . . . . . . . . . . . . . . . . . . . . . . . 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wykonania egzekucji obowiązku opróżnienia lokalu mieszkalnego.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 . . . . . . . . . . . . . . . . . . . . . . . . . . . . 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właściciela lokalu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/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/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  <w:rPr/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  <w:rPr/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  <w:rPr/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  <w:rPr/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  <w:rPr/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  <w:rPr/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/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/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  <w:rPr/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  <w:rPr/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  <w:rPr/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  <w:rPr/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  <w:rPr/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  <w:rPr/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/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/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  <w:rPr/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  <w:rPr/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  <w:rPr/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  <w:rPr/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  <w:rPr/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  <w:rPr/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/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/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  <w:rPr/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  <w:rPr/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  <w:rPr/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  <w:rPr/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  <w:rPr/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  <w:rPr/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/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/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  <w:rPr/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  <w:rPr/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  <w:rPr/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  <w:rPr/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  <w:rPr/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  <w:rPr/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/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/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  <w:rPr/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  <w:rPr/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  <w:rPr/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  <w:rPr/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  <w:rPr/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  <w:rPr/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1"/>
  <w:defaultTabStop w:val="643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36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retekstu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retekstu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  <w:jc w:val="center"/>
    </w:pPr>
    <w:rPr>
      <w:rFonts w:ascii="Arial" w:hAnsi="Arial" w:eastAsia="Source Han Sans CN Regular" w:cs="Lohit Devanagari"/>
      <w:b/>
      <w:sz w:val="24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Nadawca">
    <w:name w:val="Envelope Return"/>
    <w:basedOn w:val="Normal"/>
    <w:pPr/>
    <w:rPr/>
  </w:style>
  <w:style w:type="paragraph" w:styleId="Adresat">
    <w:name w:val="Envelope Address"/>
    <w:basedOn w:val="Normal"/>
    <w:pPr/>
    <w:rPr/>
  </w:style>
  <w:style w:type="paragraph" w:styleId="Zwrotgrzecznociowy">
    <w:name w:val="Salutation"/>
    <w:basedOn w:val="Normal"/>
    <w:pPr/>
    <w:rPr/>
  </w:style>
  <w:style w:type="paragraph" w:styleId="Liniapozioma">
    <w:name w:val="Linia pozioma"/>
    <w:basedOn w:val="Normal"/>
    <w:next w:val="Tretekstu"/>
    <w:qFormat/>
    <w:pPr/>
    <w:rPr/>
  </w:style>
  <w:style w:type="paragraph" w:styleId="Sygnatura">
    <w:name w:val="Signature"/>
    <w:basedOn w:val="Normal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24</TotalTime>
  <Application>LibreOffice/7.5.3.2$MacOSX_X86_64 LibreOffice_project/9f56dff12ba03b9acd7730a5a481eea045e468f3</Application>
  <AppVersion>15.0000</AppVersion>
  <Pages>8</Pages>
  <Words>1935</Words>
  <Characters>8510</Characters>
  <CharactersWithSpaces>10330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2023-05-10T13:25:24Z</dcterms:created>
  <dc:creator/>
  <dc:description/>
  <dc:language>pl-PL</dc:language>
  <cp:lastModifiedBy/>
  <dcterms:modified xsi:type="dcterms:W3CDTF">2024-07-16T16:22:46Z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